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CCF" w:rsidRPr="00140956" w:rsidRDefault="00243CCF" w:rsidP="00C627BB">
      <w:pPr>
        <w:jc w:val="center"/>
        <w:rPr>
          <w:rFonts w:ascii="宋体"/>
          <w:b/>
          <w:sz w:val="36"/>
          <w:szCs w:val="36"/>
        </w:rPr>
      </w:pPr>
      <w:r w:rsidRPr="00140956">
        <w:rPr>
          <w:rFonts w:ascii="宋体" w:hAnsi="宋体" w:hint="eastAsia"/>
          <w:b/>
          <w:sz w:val="36"/>
          <w:szCs w:val="36"/>
        </w:rPr>
        <w:t>中国自然资源航空物探遥感中心</w:t>
      </w:r>
    </w:p>
    <w:p w:rsidR="00243CCF" w:rsidRPr="00140956" w:rsidRDefault="00243CCF" w:rsidP="00C627BB">
      <w:pPr>
        <w:jc w:val="center"/>
        <w:rPr>
          <w:rFonts w:ascii="宋体"/>
          <w:b/>
          <w:sz w:val="36"/>
          <w:szCs w:val="36"/>
        </w:rPr>
      </w:pPr>
      <w:r w:rsidRPr="00140956">
        <w:rPr>
          <w:rFonts w:ascii="宋体" w:hAnsi="宋体" w:hint="eastAsia"/>
          <w:b/>
          <w:sz w:val="36"/>
          <w:szCs w:val="36"/>
        </w:rPr>
        <w:t>设备处置报价邀请公告</w:t>
      </w:r>
    </w:p>
    <w:p w:rsidR="00243CCF" w:rsidRPr="00E65F6F" w:rsidRDefault="00243CCF" w:rsidP="00E65F6F">
      <w:pPr>
        <w:spacing w:line="500" w:lineRule="exact"/>
        <w:rPr>
          <w:rFonts w:ascii="宋体"/>
          <w:sz w:val="32"/>
          <w:szCs w:val="32"/>
        </w:rPr>
      </w:pPr>
    </w:p>
    <w:p w:rsidR="00243CCF" w:rsidRPr="00E65F6F" w:rsidRDefault="00243CCF" w:rsidP="00E65F6F">
      <w:pPr>
        <w:spacing w:line="600" w:lineRule="exact"/>
        <w:rPr>
          <w:rFonts w:ascii="宋体"/>
          <w:b/>
          <w:sz w:val="28"/>
          <w:szCs w:val="28"/>
        </w:rPr>
      </w:pPr>
      <w:r w:rsidRPr="00E65F6F">
        <w:rPr>
          <w:rFonts w:ascii="宋体" w:hAnsi="宋体" w:hint="eastAsia"/>
          <w:b/>
          <w:sz w:val="28"/>
          <w:szCs w:val="28"/>
        </w:rPr>
        <w:t>在北京注册的废旧物资回收公司：</w:t>
      </w:r>
      <w:r w:rsidRPr="00E65F6F">
        <w:rPr>
          <w:rFonts w:ascii="宋体" w:hAnsi="宋体"/>
          <w:b/>
          <w:sz w:val="28"/>
          <w:szCs w:val="28"/>
        </w:rPr>
        <w:t xml:space="preserve"> </w:t>
      </w:r>
    </w:p>
    <w:p w:rsidR="00243CCF" w:rsidRPr="00E65F6F" w:rsidRDefault="00243CCF" w:rsidP="005662B3">
      <w:pPr>
        <w:spacing w:line="600" w:lineRule="exact"/>
        <w:ind w:firstLineChars="221" w:firstLine="31680"/>
        <w:rPr>
          <w:rFonts w:ascii="宋体"/>
          <w:sz w:val="28"/>
          <w:szCs w:val="28"/>
        </w:rPr>
      </w:pPr>
      <w:r w:rsidRPr="00E65F6F">
        <w:rPr>
          <w:rFonts w:ascii="宋体" w:hAnsi="宋体" w:hint="eastAsia"/>
          <w:sz w:val="28"/>
          <w:szCs w:val="28"/>
        </w:rPr>
        <w:t>中国自然资源航空物探遥感中心（以下简称航遥中心）拟将已批准报废</w:t>
      </w:r>
      <w:r>
        <w:rPr>
          <w:rFonts w:ascii="宋体" w:hAnsi="宋体" w:hint="eastAsia"/>
          <w:sz w:val="28"/>
          <w:szCs w:val="28"/>
        </w:rPr>
        <w:t>物资</w:t>
      </w:r>
      <w:r w:rsidRPr="00E65F6F">
        <w:rPr>
          <w:rFonts w:ascii="宋体" w:hAnsi="宋体" w:hint="eastAsia"/>
          <w:sz w:val="28"/>
          <w:szCs w:val="28"/>
        </w:rPr>
        <w:t>进行处置，包括进线柜、馈线柜、抽屉开关等，邀请在京注册的废旧物资回收公司现场查看报废设备后进行报价，具体安排如下：</w:t>
      </w:r>
      <w:r w:rsidRPr="00E65F6F">
        <w:rPr>
          <w:rFonts w:ascii="宋体" w:hAnsi="宋体"/>
          <w:sz w:val="28"/>
          <w:szCs w:val="28"/>
        </w:rPr>
        <w:t xml:space="preserve"> </w:t>
      </w:r>
    </w:p>
    <w:p w:rsidR="00243CCF" w:rsidRPr="00E65F6F" w:rsidRDefault="00243CCF" w:rsidP="005662B3">
      <w:pPr>
        <w:spacing w:line="600" w:lineRule="exact"/>
        <w:ind w:firstLineChars="221" w:firstLine="31680"/>
        <w:rPr>
          <w:rFonts w:ascii="宋体"/>
          <w:sz w:val="28"/>
          <w:szCs w:val="28"/>
        </w:rPr>
      </w:pPr>
      <w:r w:rsidRPr="00E65F6F">
        <w:rPr>
          <w:rFonts w:ascii="宋体" w:hAnsi="宋体" w:hint="eastAsia"/>
          <w:sz w:val="28"/>
          <w:szCs w:val="28"/>
        </w:rPr>
        <w:t>一、签到时间：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7"/>
          <w:attr w:name="Month" w:val="2"/>
          <w:attr w:name="Year" w:val="2023"/>
        </w:smartTagPr>
        <w:r w:rsidRPr="00E65F6F">
          <w:rPr>
            <w:rFonts w:ascii="宋体" w:hAnsi="宋体"/>
            <w:sz w:val="28"/>
            <w:szCs w:val="28"/>
          </w:rPr>
          <w:t>2023</w:t>
        </w:r>
        <w:r w:rsidRPr="00E65F6F">
          <w:rPr>
            <w:rFonts w:ascii="宋体" w:hAnsi="宋体" w:hint="eastAsia"/>
            <w:sz w:val="28"/>
            <w:szCs w:val="28"/>
          </w:rPr>
          <w:t>年</w:t>
        </w:r>
        <w:r w:rsidRPr="00E65F6F">
          <w:rPr>
            <w:rFonts w:ascii="宋体" w:hAnsi="宋体"/>
            <w:sz w:val="28"/>
            <w:szCs w:val="28"/>
          </w:rPr>
          <w:t>2</w:t>
        </w:r>
        <w:r w:rsidRPr="00E65F6F">
          <w:rPr>
            <w:rFonts w:ascii="宋体" w:hAnsi="宋体" w:hint="eastAsia"/>
            <w:sz w:val="28"/>
            <w:szCs w:val="28"/>
          </w:rPr>
          <w:t>月</w:t>
        </w:r>
        <w:r w:rsidRPr="00E65F6F">
          <w:rPr>
            <w:rFonts w:ascii="宋体" w:hAnsi="宋体"/>
            <w:sz w:val="28"/>
            <w:szCs w:val="28"/>
          </w:rPr>
          <w:t>27</w:t>
        </w:r>
        <w:r w:rsidRPr="00E65F6F">
          <w:rPr>
            <w:rFonts w:ascii="宋体" w:hAnsi="宋体" w:hint="eastAsia"/>
            <w:sz w:val="28"/>
            <w:szCs w:val="28"/>
          </w:rPr>
          <w:t>日</w:t>
        </w:r>
        <w:r w:rsidRPr="00E65F6F">
          <w:rPr>
            <w:rFonts w:ascii="宋体" w:hAnsi="宋体"/>
            <w:sz w:val="28"/>
            <w:szCs w:val="28"/>
          </w:rPr>
          <w:t>14</w:t>
        </w:r>
        <w:r w:rsidRPr="00E65F6F">
          <w:rPr>
            <w:rFonts w:ascii="宋体" w:hAnsi="宋体" w:hint="eastAsia"/>
            <w:sz w:val="28"/>
            <w:szCs w:val="28"/>
          </w:rPr>
          <w:t>点</w:t>
        </w:r>
      </w:smartTag>
      <w:r w:rsidRPr="00E65F6F">
        <w:rPr>
          <w:rFonts w:ascii="宋体" w:hAnsi="宋体" w:hint="eastAsia"/>
          <w:sz w:val="28"/>
          <w:szCs w:val="28"/>
        </w:rPr>
        <w:t>至</w:t>
      </w:r>
      <w:r w:rsidRPr="00E65F6F">
        <w:rPr>
          <w:rFonts w:ascii="宋体" w:hAnsi="宋体"/>
          <w:sz w:val="28"/>
          <w:szCs w:val="28"/>
        </w:rPr>
        <w:t>14</w:t>
      </w:r>
      <w:r w:rsidRPr="00E65F6F">
        <w:rPr>
          <w:rFonts w:ascii="宋体" w:hAnsi="宋体" w:hint="eastAsia"/>
          <w:sz w:val="28"/>
          <w:szCs w:val="28"/>
        </w:rPr>
        <w:t>点</w:t>
      </w:r>
      <w:r w:rsidRPr="00E65F6F">
        <w:rPr>
          <w:rFonts w:ascii="宋体" w:hAnsi="宋体"/>
          <w:sz w:val="28"/>
          <w:szCs w:val="28"/>
        </w:rPr>
        <w:t>30</w:t>
      </w:r>
      <w:r w:rsidRPr="00E65F6F">
        <w:rPr>
          <w:rFonts w:ascii="宋体" w:hAnsi="宋体" w:hint="eastAsia"/>
          <w:sz w:val="28"/>
          <w:szCs w:val="28"/>
        </w:rPr>
        <w:t>分止。</w:t>
      </w:r>
      <w:r w:rsidRPr="00E65F6F">
        <w:rPr>
          <w:rFonts w:ascii="宋体" w:hAnsi="宋体"/>
          <w:sz w:val="28"/>
          <w:szCs w:val="28"/>
        </w:rPr>
        <w:t xml:space="preserve"> </w:t>
      </w:r>
    </w:p>
    <w:p w:rsidR="00243CCF" w:rsidRPr="00E65F6F" w:rsidRDefault="00243CCF" w:rsidP="005662B3">
      <w:pPr>
        <w:spacing w:line="600" w:lineRule="exact"/>
        <w:ind w:firstLineChars="221" w:firstLine="31680"/>
        <w:rPr>
          <w:rFonts w:ascii="宋体"/>
          <w:sz w:val="28"/>
          <w:szCs w:val="28"/>
        </w:rPr>
      </w:pPr>
      <w:r w:rsidRPr="00E65F6F">
        <w:rPr>
          <w:rFonts w:ascii="宋体" w:hAnsi="宋体" w:hint="eastAsia"/>
          <w:sz w:val="28"/>
          <w:szCs w:val="28"/>
        </w:rPr>
        <w:t>二、签到地点：北京市海淀区学院路</w:t>
      </w:r>
      <w:r w:rsidRPr="00E65F6F">
        <w:rPr>
          <w:rFonts w:ascii="宋体" w:hAnsi="宋体"/>
          <w:sz w:val="28"/>
          <w:szCs w:val="28"/>
        </w:rPr>
        <w:t>31</w:t>
      </w:r>
      <w:r w:rsidRPr="00E65F6F">
        <w:rPr>
          <w:rFonts w:ascii="宋体" w:hAnsi="宋体" w:hint="eastAsia"/>
          <w:sz w:val="28"/>
          <w:szCs w:val="28"/>
        </w:rPr>
        <w:t>号</w:t>
      </w:r>
      <w:r w:rsidRPr="00E65F6F">
        <w:rPr>
          <w:rFonts w:ascii="宋体" w:hAnsi="宋体"/>
          <w:sz w:val="28"/>
          <w:szCs w:val="28"/>
        </w:rPr>
        <w:t>(</w:t>
      </w:r>
      <w:r w:rsidRPr="00E65F6F">
        <w:rPr>
          <w:rFonts w:ascii="宋体" w:hAnsi="宋体" w:hint="eastAsia"/>
          <w:sz w:val="28"/>
          <w:szCs w:val="28"/>
        </w:rPr>
        <w:t>北京奥运大厦北门</w:t>
      </w:r>
      <w:r w:rsidRPr="00E65F6F">
        <w:rPr>
          <w:rFonts w:ascii="宋体" w:hAnsi="宋体"/>
          <w:sz w:val="28"/>
          <w:szCs w:val="28"/>
        </w:rPr>
        <w:t>)</w:t>
      </w:r>
    </w:p>
    <w:p w:rsidR="00243CCF" w:rsidRPr="00E65F6F" w:rsidRDefault="00243CCF" w:rsidP="005662B3">
      <w:pPr>
        <w:spacing w:line="600" w:lineRule="exact"/>
        <w:ind w:firstLineChars="221" w:firstLine="31680"/>
        <w:rPr>
          <w:rFonts w:ascii="宋体"/>
          <w:b/>
          <w:sz w:val="28"/>
          <w:szCs w:val="28"/>
        </w:rPr>
      </w:pPr>
      <w:r w:rsidRPr="00E65F6F">
        <w:rPr>
          <w:rFonts w:ascii="宋体" w:hAnsi="宋体" w:hint="eastAsia"/>
          <w:sz w:val="28"/>
          <w:szCs w:val="28"/>
        </w:rPr>
        <w:t>三、</w:t>
      </w:r>
      <w:r w:rsidRPr="00E65F6F">
        <w:rPr>
          <w:rFonts w:ascii="宋体" w:hAnsi="宋体" w:hint="eastAsia"/>
          <w:b/>
          <w:sz w:val="28"/>
          <w:szCs w:val="28"/>
        </w:rPr>
        <w:t>资质审核：签到的同时，审验公司资格（提交合格公司资质，不接受京外公司报价），要求回收公司提供在信用中国下载（</w:t>
      </w:r>
      <w:r w:rsidRPr="00E65F6F">
        <w:rPr>
          <w:rFonts w:ascii="宋体" w:hAnsi="宋体"/>
          <w:b/>
          <w:sz w:val="28"/>
          <w:szCs w:val="28"/>
        </w:rPr>
        <w:t>www.creditchina.gov.cn</w:t>
      </w:r>
      <w:r w:rsidRPr="00E65F6F">
        <w:rPr>
          <w:rFonts w:ascii="宋体" w:hAnsi="宋体" w:hint="eastAsia"/>
          <w:b/>
          <w:sz w:val="28"/>
          <w:szCs w:val="28"/>
        </w:rPr>
        <w:t>）的信用报告（打印成纸质版）。</w:t>
      </w:r>
      <w:r w:rsidRPr="00E65F6F">
        <w:rPr>
          <w:rFonts w:ascii="宋体" w:hAnsi="宋体"/>
          <w:b/>
          <w:sz w:val="28"/>
          <w:szCs w:val="28"/>
        </w:rPr>
        <w:t xml:space="preserve"> </w:t>
      </w:r>
    </w:p>
    <w:p w:rsidR="00243CCF" w:rsidRPr="00E65F6F" w:rsidRDefault="00243CCF" w:rsidP="005662B3">
      <w:pPr>
        <w:spacing w:line="600" w:lineRule="exact"/>
        <w:ind w:firstLineChars="221" w:firstLine="31680"/>
        <w:rPr>
          <w:rFonts w:ascii="宋体"/>
          <w:sz w:val="28"/>
          <w:szCs w:val="28"/>
        </w:rPr>
      </w:pPr>
      <w:r w:rsidRPr="00E65F6F">
        <w:rPr>
          <w:rFonts w:ascii="宋体" w:hAnsi="宋体" w:hint="eastAsia"/>
          <w:sz w:val="28"/>
          <w:szCs w:val="28"/>
        </w:rPr>
        <w:t>四、对无故放弃竞价中标结果的，取消今后参加我单位设备处置报价的资格。</w:t>
      </w:r>
      <w:r w:rsidRPr="00E65F6F">
        <w:rPr>
          <w:rFonts w:ascii="宋体" w:hAnsi="宋体"/>
          <w:sz w:val="28"/>
          <w:szCs w:val="28"/>
        </w:rPr>
        <w:t xml:space="preserve"> </w:t>
      </w:r>
    </w:p>
    <w:p w:rsidR="00243CCF" w:rsidRPr="00E65F6F" w:rsidRDefault="00243CCF" w:rsidP="005662B3">
      <w:pPr>
        <w:spacing w:line="600" w:lineRule="exact"/>
        <w:ind w:firstLineChars="221" w:firstLine="31680"/>
        <w:rPr>
          <w:rFonts w:ascii="宋体"/>
          <w:sz w:val="28"/>
          <w:szCs w:val="28"/>
        </w:rPr>
      </w:pPr>
      <w:r w:rsidRPr="00E65F6F">
        <w:rPr>
          <w:rFonts w:ascii="宋体" w:hAnsi="宋体" w:hint="eastAsia"/>
          <w:sz w:val="28"/>
          <w:szCs w:val="28"/>
        </w:rPr>
        <w:t>五、现场看货及报价截止时间：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7"/>
          <w:attr w:name="Month" w:val="2"/>
          <w:attr w:name="Year" w:val="2023"/>
        </w:smartTagPr>
        <w:r w:rsidRPr="00E65F6F">
          <w:rPr>
            <w:rFonts w:ascii="宋体" w:hAnsi="宋体"/>
            <w:sz w:val="28"/>
            <w:szCs w:val="28"/>
          </w:rPr>
          <w:t>2023</w:t>
        </w:r>
        <w:r w:rsidRPr="00E65F6F">
          <w:rPr>
            <w:rFonts w:ascii="宋体" w:hAnsi="宋体" w:hint="eastAsia"/>
            <w:sz w:val="28"/>
            <w:szCs w:val="28"/>
          </w:rPr>
          <w:t>年</w:t>
        </w:r>
        <w:r w:rsidRPr="00E65F6F">
          <w:rPr>
            <w:rFonts w:ascii="宋体" w:hAnsi="宋体"/>
            <w:sz w:val="28"/>
            <w:szCs w:val="28"/>
          </w:rPr>
          <w:t>2</w:t>
        </w:r>
        <w:r w:rsidRPr="00E65F6F">
          <w:rPr>
            <w:rFonts w:ascii="宋体" w:hAnsi="宋体" w:hint="eastAsia"/>
            <w:sz w:val="28"/>
            <w:szCs w:val="28"/>
          </w:rPr>
          <w:t>月</w:t>
        </w:r>
        <w:r w:rsidRPr="00E65F6F">
          <w:rPr>
            <w:rFonts w:ascii="宋体" w:hAnsi="宋体"/>
            <w:sz w:val="28"/>
            <w:szCs w:val="28"/>
          </w:rPr>
          <w:t>27</w:t>
        </w:r>
        <w:r w:rsidRPr="00E65F6F">
          <w:rPr>
            <w:rFonts w:ascii="宋体" w:hAnsi="宋体" w:hint="eastAsia"/>
            <w:sz w:val="28"/>
            <w:szCs w:val="28"/>
          </w:rPr>
          <w:t>日</w:t>
        </w:r>
        <w:r w:rsidRPr="00E65F6F">
          <w:rPr>
            <w:rFonts w:ascii="宋体" w:hAnsi="宋体"/>
            <w:sz w:val="28"/>
            <w:szCs w:val="28"/>
          </w:rPr>
          <w:t>14</w:t>
        </w:r>
        <w:r w:rsidRPr="00E65F6F">
          <w:rPr>
            <w:rFonts w:ascii="宋体" w:hAnsi="宋体" w:hint="eastAsia"/>
            <w:sz w:val="28"/>
            <w:szCs w:val="28"/>
          </w:rPr>
          <w:t>点</w:t>
        </w:r>
        <w:r w:rsidRPr="00E65F6F">
          <w:rPr>
            <w:rFonts w:ascii="宋体" w:hAnsi="宋体"/>
            <w:sz w:val="28"/>
            <w:szCs w:val="28"/>
          </w:rPr>
          <w:t>30</w:t>
        </w:r>
        <w:r w:rsidRPr="00E65F6F">
          <w:rPr>
            <w:rFonts w:ascii="宋体" w:hAnsi="宋体" w:hint="eastAsia"/>
            <w:sz w:val="28"/>
            <w:szCs w:val="28"/>
          </w:rPr>
          <w:t>分</w:t>
        </w:r>
      </w:smartTag>
      <w:r w:rsidRPr="00E65F6F">
        <w:rPr>
          <w:rFonts w:ascii="宋体" w:hAnsi="宋体" w:hint="eastAsia"/>
          <w:sz w:val="28"/>
          <w:szCs w:val="28"/>
        </w:rPr>
        <w:t>至</w:t>
      </w:r>
      <w:r w:rsidRPr="00E65F6F">
        <w:rPr>
          <w:rFonts w:ascii="宋体" w:hAnsi="宋体"/>
          <w:sz w:val="28"/>
          <w:szCs w:val="28"/>
        </w:rPr>
        <w:t>15</w:t>
      </w:r>
      <w:r w:rsidRPr="00E65F6F">
        <w:rPr>
          <w:rFonts w:ascii="宋体" w:hAnsi="宋体" w:hint="eastAsia"/>
          <w:sz w:val="28"/>
          <w:szCs w:val="28"/>
        </w:rPr>
        <w:t>点止，每个公司派一名代表看货（只限签到单位参加）。</w:t>
      </w:r>
      <w:r w:rsidRPr="00E65F6F">
        <w:rPr>
          <w:rFonts w:ascii="宋体" w:hAnsi="宋体"/>
          <w:sz w:val="28"/>
          <w:szCs w:val="28"/>
        </w:rPr>
        <w:t xml:space="preserve"> </w:t>
      </w:r>
    </w:p>
    <w:p w:rsidR="00243CCF" w:rsidRPr="00E65F6F" w:rsidRDefault="00243CCF" w:rsidP="005662B3">
      <w:pPr>
        <w:spacing w:line="600" w:lineRule="exact"/>
        <w:ind w:firstLineChars="221" w:firstLine="31680"/>
        <w:rPr>
          <w:rFonts w:ascii="宋体"/>
          <w:sz w:val="28"/>
          <w:szCs w:val="28"/>
        </w:rPr>
      </w:pPr>
      <w:r w:rsidRPr="00E65F6F">
        <w:rPr>
          <w:rFonts w:ascii="宋体" w:hAnsi="宋体" w:hint="eastAsia"/>
          <w:sz w:val="28"/>
          <w:szCs w:val="28"/>
        </w:rPr>
        <w:t>六、其它说明：</w:t>
      </w:r>
      <w:r w:rsidRPr="00E65F6F">
        <w:rPr>
          <w:rFonts w:ascii="宋体" w:hAnsi="宋体"/>
          <w:sz w:val="28"/>
          <w:szCs w:val="28"/>
        </w:rPr>
        <w:t xml:space="preserve"> </w:t>
      </w:r>
    </w:p>
    <w:p w:rsidR="00243CCF" w:rsidRPr="00E65F6F" w:rsidRDefault="00243CCF" w:rsidP="005662B3">
      <w:pPr>
        <w:spacing w:line="600" w:lineRule="exact"/>
        <w:ind w:firstLineChars="221" w:firstLine="31680"/>
        <w:rPr>
          <w:rFonts w:ascii="宋体"/>
          <w:sz w:val="28"/>
          <w:szCs w:val="28"/>
        </w:rPr>
      </w:pPr>
      <w:r w:rsidRPr="00E65F6F">
        <w:rPr>
          <w:rFonts w:ascii="宋体" w:hAnsi="宋体"/>
          <w:sz w:val="28"/>
          <w:szCs w:val="28"/>
        </w:rPr>
        <w:t>1.</w:t>
      </w:r>
      <w:r w:rsidRPr="00E65F6F">
        <w:rPr>
          <w:rFonts w:ascii="宋体" w:hAnsi="宋体" w:hint="eastAsia"/>
          <w:sz w:val="28"/>
          <w:szCs w:val="28"/>
        </w:rPr>
        <w:t>报价公司要具有回收我单位报废</w:t>
      </w:r>
      <w:r>
        <w:rPr>
          <w:rFonts w:ascii="宋体" w:hAnsi="宋体" w:hint="eastAsia"/>
          <w:sz w:val="28"/>
          <w:szCs w:val="28"/>
        </w:rPr>
        <w:t>物资</w:t>
      </w:r>
      <w:r w:rsidRPr="00E65F6F">
        <w:rPr>
          <w:rFonts w:ascii="宋体" w:hAnsi="宋体" w:hint="eastAsia"/>
          <w:sz w:val="28"/>
          <w:szCs w:val="28"/>
        </w:rPr>
        <w:t>的资质，报价公司须提供营业执照及有关物资回收的各种资质复印件，复印件须加盖公司公章，并保证提供的证件真实有效。竞价人为法人的须提供身份证复印件，受托人须提供委托书格式自拟</w:t>
      </w:r>
      <w:r w:rsidRPr="00E65F6F">
        <w:rPr>
          <w:rFonts w:ascii="宋体" w:hAnsi="宋体"/>
          <w:sz w:val="28"/>
          <w:szCs w:val="28"/>
        </w:rPr>
        <w:t>(</w:t>
      </w:r>
      <w:r w:rsidRPr="00E65F6F">
        <w:rPr>
          <w:rFonts w:ascii="宋体" w:hAnsi="宋体" w:hint="eastAsia"/>
          <w:sz w:val="28"/>
          <w:szCs w:val="28"/>
        </w:rPr>
        <w:t>加盖公章有效</w:t>
      </w:r>
      <w:r w:rsidRPr="00E65F6F">
        <w:rPr>
          <w:rFonts w:ascii="宋体" w:hAnsi="宋体"/>
          <w:sz w:val="28"/>
          <w:szCs w:val="28"/>
        </w:rPr>
        <w:t>)</w:t>
      </w:r>
      <w:r w:rsidRPr="00E65F6F">
        <w:rPr>
          <w:rFonts w:ascii="宋体" w:hAnsi="宋体" w:hint="eastAsia"/>
          <w:sz w:val="28"/>
          <w:szCs w:val="28"/>
        </w:rPr>
        <w:t>及法人、受委托人身份证复印件。</w:t>
      </w:r>
    </w:p>
    <w:p w:rsidR="00243CCF" w:rsidRPr="00E65F6F" w:rsidRDefault="00243CCF" w:rsidP="005662B3">
      <w:pPr>
        <w:spacing w:line="600" w:lineRule="exact"/>
        <w:ind w:firstLineChars="221" w:firstLine="31680"/>
        <w:rPr>
          <w:rFonts w:ascii="宋体"/>
          <w:sz w:val="28"/>
          <w:szCs w:val="28"/>
        </w:rPr>
      </w:pPr>
      <w:r w:rsidRPr="00E65F6F">
        <w:rPr>
          <w:rFonts w:ascii="宋体" w:hAnsi="宋体"/>
          <w:sz w:val="28"/>
          <w:szCs w:val="28"/>
        </w:rPr>
        <w:t>2.</w:t>
      </w:r>
      <w:r w:rsidRPr="00E65F6F">
        <w:rPr>
          <w:rFonts w:ascii="宋体" w:hAnsi="宋体" w:hint="eastAsia"/>
          <w:sz w:val="28"/>
          <w:szCs w:val="28"/>
        </w:rPr>
        <w:t>《废品清单》作为报价单须加盖公司公章方为有效。</w:t>
      </w:r>
      <w:r w:rsidRPr="00E65F6F">
        <w:rPr>
          <w:rFonts w:ascii="宋体" w:hAnsi="宋体"/>
          <w:sz w:val="28"/>
          <w:szCs w:val="28"/>
        </w:rPr>
        <w:t xml:space="preserve"> </w:t>
      </w:r>
    </w:p>
    <w:p w:rsidR="00243CCF" w:rsidRPr="00E65F6F" w:rsidRDefault="00243CCF" w:rsidP="005662B3">
      <w:pPr>
        <w:spacing w:line="600" w:lineRule="exact"/>
        <w:ind w:firstLineChars="221" w:firstLine="31680"/>
        <w:rPr>
          <w:rFonts w:ascii="宋体"/>
          <w:sz w:val="28"/>
          <w:szCs w:val="28"/>
        </w:rPr>
      </w:pPr>
      <w:r w:rsidRPr="00E65F6F">
        <w:rPr>
          <w:rFonts w:ascii="宋体" w:hAnsi="宋体"/>
          <w:sz w:val="28"/>
          <w:szCs w:val="28"/>
        </w:rPr>
        <w:t xml:space="preserve">3. </w:t>
      </w:r>
      <w:r w:rsidRPr="00E65F6F">
        <w:rPr>
          <w:rFonts w:ascii="宋体" w:hAnsi="宋体" w:hint="eastAsia"/>
          <w:sz w:val="28"/>
          <w:szCs w:val="28"/>
        </w:rPr>
        <w:t>密封报价文件并加盖公章（信封现场提供，做为进入看货现场凭证）。</w:t>
      </w:r>
      <w:r w:rsidRPr="00E65F6F">
        <w:rPr>
          <w:rFonts w:ascii="宋体" w:hAnsi="宋体"/>
          <w:sz w:val="28"/>
          <w:szCs w:val="28"/>
        </w:rPr>
        <w:t xml:space="preserve"> </w:t>
      </w:r>
    </w:p>
    <w:p w:rsidR="00243CCF" w:rsidRPr="00E65F6F" w:rsidRDefault="00243CCF" w:rsidP="005662B3">
      <w:pPr>
        <w:spacing w:line="600" w:lineRule="exact"/>
        <w:ind w:firstLineChars="221" w:firstLine="31680"/>
        <w:rPr>
          <w:rFonts w:ascii="宋体"/>
          <w:sz w:val="28"/>
          <w:szCs w:val="28"/>
        </w:rPr>
      </w:pPr>
      <w:r w:rsidRPr="00E65F6F">
        <w:rPr>
          <w:rFonts w:ascii="宋体" w:hAnsi="宋体"/>
          <w:sz w:val="28"/>
          <w:szCs w:val="28"/>
        </w:rPr>
        <w:t>4.</w:t>
      </w:r>
      <w:r w:rsidRPr="00E65F6F">
        <w:rPr>
          <w:rFonts w:ascii="宋体" w:hAnsi="宋体" w:hint="eastAsia"/>
          <w:sz w:val="28"/>
          <w:szCs w:val="28"/>
        </w:rPr>
        <w:t>航遥中心成立评标小组，审查确定资质合格且报价最高者为本次报废设备回收单位。</w:t>
      </w:r>
      <w:r w:rsidRPr="00E65F6F">
        <w:rPr>
          <w:rFonts w:ascii="宋体" w:hAnsi="宋体"/>
          <w:sz w:val="28"/>
          <w:szCs w:val="28"/>
        </w:rPr>
        <w:t xml:space="preserve"> </w:t>
      </w:r>
    </w:p>
    <w:p w:rsidR="00243CCF" w:rsidRPr="00E65F6F" w:rsidRDefault="00243CCF" w:rsidP="005662B3">
      <w:pPr>
        <w:spacing w:line="600" w:lineRule="exact"/>
        <w:ind w:firstLineChars="221" w:firstLine="31680"/>
        <w:rPr>
          <w:rFonts w:ascii="宋体"/>
          <w:sz w:val="28"/>
          <w:szCs w:val="28"/>
        </w:rPr>
      </w:pPr>
      <w:r w:rsidRPr="00E65F6F">
        <w:rPr>
          <w:rFonts w:ascii="宋体" w:hAnsi="宋体"/>
          <w:sz w:val="28"/>
          <w:szCs w:val="28"/>
        </w:rPr>
        <w:t>5.</w:t>
      </w:r>
      <w:r>
        <w:rPr>
          <w:rFonts w:ascii="宋体" w:hAnsi="宋体" w:hint="eastAsia"/>
          <w:sz w:val="28"/>
          <w:szCs w:val="28"/>
        </w:rPr>
        <w:t>物资</w:t>
      </w:r>
      <w:r w:rsidRPr="00E65F6F">
        <w:rPr>
          <w:rFonts w:ascii="宋体" w:hAnsi="宋体" w:hint="eastAsia"/>
          <w:sz w:val="28"/>
          <w:szCs w:val="28"/>
        </w:rPr>
        <w:t>回收款需由回收单位以公对公转账方式缴纳（</w:t>
      </w:r>
      <w:r w:rsidRPr="00E65F6F">
        <w:rPr>
          <w:rFonts w:ascii="宋体" w:hAnsi="宋体"/>
          <w:sz w:val="28"/>
          <w:szCs w:val="28"/>
        </w:rPr>
        <w:t>24</w:t>
      </w:r>
      <w:r w:rsidRPr="00E65F6F">
        <w:rPr>
          <w:rFonts w:ascii="宋体" w:hAnsi="宋体" w:hint="eastAsia"/>
          <w:sz w:val="28"/>
          <w:szCs w:val="28"/>
        </w:rPr>
        <w:t>小时到账后开具收据或中央行政事业单位资金往来结算票据（电子），回收款未按时到账视为放弃竞价），付款后</w:t>
      </w:r>
      <w:r w:rsidRPr="00E65F6F">
        <w:rPr>
          <w:rFonts w:ascii="宋体" w:hAnsi="宋体"/>
          <w:sz w:val="28"/>
          <w:szCs w:val="28"/>
        </w:rPr>
        <w:t>7</w:t>
      </w:r>
      <w:r w:rsidRPr="00E65F6F">
        <w:rPr>
          <w:rFonts w:ascii="宋体" w:hAnsi="宋体" w:hint="eastAsia"/>
          <w:sz w:val="28"/>
          <w:szCs w:val="28"/>
        </w:rPr>
        <w:t>日之内将废品清运完毕。</w:t>
      </w:r>
      <w:r w:rsidRPr="00E65F6F">
        <w:rPr>
          <w:rFonts w:ascii="宋体" w:hAnsi="宋体"/>
          <w:sz w:val="28"/>
          <w:szCs w:val="28"/>
        </w:rPr>
        <w:t xml:space="preserve"> </w:t>
      </w:r>
    </w:p>
    <w:p w:rsidR="00243CCF" w:rsidRPr="00E65F6F" w:rsidRDefault="00243CCF" w:rsidP="005662B3">
      <w:pPr>
        <w:spacing w:line="600" w:lineRule="exact"/>
        <w:ind w:firstLineChars="221" w:firstLine="31680"/>
        <w:rPr>
          <w:rFonts w:ascii="宋体"/>
          <w:sz w:val="28"/>
          <w:szCs w:val="28"/>
        </w:rPr>
      </w:pPr>
      <w:r w:rsidRPr="00E65F6F">
        <w:rPr>
          <w:rFonts w:ascii="宋体" w:hAnsi="宋体" w:hint="eastAsia"/>
          <w:sz w:val="28"/>
          <w:szCs w:val="28"/>
        </w:rPr>
        <w:t>七、联系方式：</w:t>
      </w:r>
      <w:r w:rsidRPr="00E65F6F">
        <w:rPr>
          <w:rFonts w:ascii="宋体" w:hAnsi="宋体"/>
          <w:sz w:val="28"/>
          <w:szCs w:val="28"/>
        </w:rPr>
        <w:t xml:space="preserve"> </w:t>
      </w:r>
    </w:p>
    <w:p w:rsidR="00243CCF" w:rsidRPr="00E65F6F" w:rsidRDefault="00243CCF" w:rsidP="005662B3">
      <w:pPr>
        <w:spacing w:line="600" w:lineRule="exact"/>
        <w:ind w:firstLineChars="221" w:firstLine="31680"/>
        <w:rPr>
          <w:rFonts w:ascii="宋体"/>
          <w:sz w:val="28"/>
          <w:szCs w:val="28"/>
        </w:rPr>
      </w:pPr>
      <w:r w:rsidRPr="00E65F6F">
        <w:rPr>
          <w:rFonts w:ascii="宋体" w:hAnsi="宋体" w:hint="eastAsia"/>
          <w:sz w:val="28"/>
          <w:szCs w:val="28"/>
        </w:rPr>
        <w:t>联系人：</w:t>
      </w:r>
      <w:smartTag w:uri="urn:schemas-microsoft-com:office:smarttags" w:element="PersonName">
        <w:smartTagPr>
          <w:attr w:name="ProductID" w:val="张"/>
        </w:smartTagPr>
        <w:r w:rsidRPr="00E65F6F">
          <w:rPr>
            <w:rFonts w:ascii="宋体" w:hAnsi="宋体" w:hint="eastAsia"/>
            <w:sz w:val="28"/>
            <w:szCs w:val="28"/>
          </w:rPr>
          <w:t>张</w:t>
        </w:r>
      </w:smartTag>
      <w:r w:rsidRPr="00E65F6F">
        <w:rPr>
          <w:rFonts w:ascii="宋体" w:hAnsi="宋体" w:hint="eastAsia"/>
          <w:sz w:val="28"/>
          <w:szCs w:val="28"/>
        </w:rPr>
        <w:t>老师</w:t>
      </w:r>
      <w:r w:rsidRPr="00E65F6F">
        <w:rPr>
          <w:rFonts w:ascii="宋体" w:hAnsi="宋体"/>
          <w:sz w:val="28"/>
          <w:szCs w:val="28"/>
        </w:rPr>
        <w:t xml:space="preserve">   </w:t>
      </w:r>
      <w:r w:rsidRPr="00E65F6F">
        <w:rPr>
          <w:rFonts w:ascii="宋体" w:hAnsi="宋体" w:hint="eastAsia"/>
          <w:sz w:val="28"/>
          <w:szCs w:val="28"/>
        </w:rPr>
        <w:t>电</w:t>
      </w:r>
      <w:r w:rsidRPr="00E65F6F">
        <w:rPr>
          <w:rFonts w:ascii="宋体" w:hAnsi="宋体"/>
          <w:sz w:val="28"/>
          <w:szCs w:val="28"/>
        </w:rPr>
        <w:t xml:space="preserve">  </w:t>
      </w:r>
      <w:r w:rsidRPr="00E65F6F">
        <w:rPr>
          <w:rFonts w:ascii="宋体" w:hAnsi="宋体" w:hint="eastAsia"/>
          <w:sz w:val="28"/>
          <w:szCs w:val="28"/>
        </w:rPr>
        <w:t>话：</w:t>
      </w:r>
      <w:r w:rsidRPr="00E65F6F">
        <w:rPr>
          <w:rFonts w:ascii="宋体" w:hAnsi="宋体"/>
          <w:sz w:val="28"/>
          <w:szCs w:val="28"/>
        </w:rPr>
        <w:t>010-62060225</w:t>
      </w:r>
    </w:p>
    <w:p w:rsidR="00243CCF" w:rsidRPr="00E65F6F" w:rsidRDefault="00243CCF" w:rsidP="005662B3">
      <w:pPr>
        <w:spacing w:line="600" w:lineRule="exact"/>
        <w:ind w:firstLineChars="221" w:firstLine="31680"/>
        <w:rPr>
          <w:rFonts w:ascii="宋体"/>
          <w:sz w:val="28"/>
          <w:szCs w:val="28"/>
        </w:rPr>
      </w:pPr>
    </w:p>
    <w:p w:rsidR="00243CCF" w:rsidRPr="00E65F6F" w:rsidRDefault="00243CCF" w:rsidP="005662B3">
      <w:pPr>
        <w:spacing w:line="600" w:lineRule="exact"/>
        <w:ind w:firstLineChars="221" w:firstLine="31680"/>
        <w:rPr>
          <w:rFonts w:ascii="宋体"/>
          <w:sz w:val="28"/>
          <w:szCs w:val="28"/>
        </w:rPr>
      </w:pPr>
      <w:r w:rsidRPr="00E65F6F">
        <w:rPr>
          <w:rFonts w:ascii="宋体" w:hAnsi="宋体" w:hint="eastAsia"/>
          <w:sz w:val="28"/>
          <w:szCs w:val="28"/>
        </w:rPr>
        <w:t>附件：《废品清单》</w:t>
      </w:r>
    </w:p>
    <w:p w:rsidR="00243CCF" w:rsidRPr="00E65F6F" w:rsidRDefault="00243CCF" w:rsidP="00E65F6F">
      <w:pPr>
        <w:spacing w:line="600" w:lineRule="exact"/>
        <w:rPr>
          <w:rFonts w:ascii="宋体"/>
          <w:sz w:val="28"/>
          <w:szCs w:val="28"/>
        </w:rPr>
      </w:pPr>
    </w:p>
    <w:p w:rsidR="00243CCF" w:rsidRPr="00E65F6F" w:rsidRDefault="00243CCF" w:rsidP="005662B3">
      <w:pPr>
        <w:spacing w:line="600" w:lineRule="exact"/>
        <w:ind w:firstLineChars="930" w:firstLine="31680"/>
        <w:jc w:val="center"/>
        <w:rPr>
          <w:rFonts w:ascii="宋体"/>
          <w:sz w:val="28"/>
          <w:szCs w:val="28"/>
        </w:rPr>
      </w:pPr>
      <w:r w:rsidRPr="00E65F6F">
        <w:rPr>
          <w:rFonts w:ascii="宋体" w:hAnsi="宋体" w:hint="eastAsia"/>
          <w:sz w:val="28"/>
          <w:szCs w:val="28"/>
        </w:rPr>
        <w:t>后勤服务中心</w:t>
      </w:r>
    </w:p>
    <w:p w:rsidR="00243CCF" w:rsidRPr="00E65F6F" w:rsidRDefault="00243CCF" w:rsidP="005662B3">
      <w:pPr>
        <w:spacing w:line="600" w:lineRule="exact"/>
        <w:ind w:firstLineChars="930" w:firstLine="31680"/>
        <w:jc w:val="center"/>
        <w:rPr>
          <w:rFonts w:ascii="宋体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23"/>
          <w:attr w:name="Month" w:val="2"/>
          <w:attr w:name="Year" w:val="2023"/>
        </w:smartTagPr>
        <w:r w:rsidRPr="00E65F6F">
          <w:rPr>
            <w:rFonts w:ascii="宋体" w:hAnsi="宋体"/>
            <w:sz w:val="28"/>
            <w:szCs w:val="28"/>
          </w:rPr>
          <w:t>2023</w:t>
        </w:r>
        <w:r w:rsidRPr="00E65F6F">
          <w:rPr>
            <w:rFonts w:ascii="宋体" w:hAnsi="宋体" w:hint="eastAsia"/>
            <w:sz w:val="28"/>
            <w:szCs w:val="28"/>
          </w:rPr>
          <w:t>年</w:t>
        </w:r>
        <w:r w:rsidRPr="00E65F6F">
          <w:rPr>
            <w:rFonts w:ascii="宋体" w:hAnsi="宋体"/>
            <w:sz w:val="28"/>
            <w:szCs w:val="28"/>
          </w:rPr>
          <w:t>2</w:t>
        </w:r>
        <w:r w:rsidRPr="00E65F6F">
          <w:rPr>
            <w:rFonts w:ascii="宋体" w:hAnsi="宋体" w:hint="eastAsia"/>
            <w:sz w:val="28"/>
            <w:szCs w:val="28"/>
          </w:rPr>
          <w:t>月</w:t>
        </w:r>
        <w:r>
          <w:rPr>
            <w:rFonts w:ascii="宋体" w:hAnsi="宋体"/>
            <w:sz w:val="28"/>
            <w:szCs w:val="28"/>
          </w:rPr>
          <w:t>23</w:t>
        </w:r>
        <w:r w:rsidRPr="00E65F6F">
          <w:rPr>
            <w:rFonts w:ascii="宋体" w:hAnsi="宋体" w:hint="eastAsia"/>
            <w:sz w:val="28"/>
            <w:szCs w:val="28"/>
          </w:rPr>
          <w:t>日</w:t>
        </w:r>
      </w:smartTag>
    </w:p>
    <w:p w:rsidR="00243CCF" w:rsidRPr="00E65F6F" w:rsidRDefault="00243CCF" w:rsidP="005662B3">
      <w:pPr>
        <w:spacing w:line="600" w:lineRule="exact"/>
        <w:ind w:firstLineChars="930" w:firstLine="31680"/>
        <w:jc w:val="center"/>
        <w:rPr>
          <w:rFonts w:ascii="仿宋" w:eastAsia="仿宋" w:hAnsi="仿宋"/>
          <w:sz w:val="28"/>
          <w:szCs w:val="28"/>
        </w:rPr>
      </w:pPr>
    </w:p>
    <w:p w:rsidR="00243CCF" w:rsidRPr="00E65F6F" w:rsidRDefault="00243CCF" w:rsidP="005662B3">
      <w:pPr>
        <w:spacing w:line="600" w:lineRule="exact"/>
        <w:ind w:firstLineChars="930" w:firstLine="31680"/>
        <w:jc w:val="center"/>
        <w:rPr>
          <w:rFonts w:ascii="仿宋" w:eastAsia="仿宋" w:hAnsi="仿宋"/>
          <w:sz w:val="28"/>
          <w:szCs w:val="28"/>
        </w:rPr>
      </w:pPr>
    </w:p>
    <w:p w:rsidR="00243CCF" w:rsidRPr="00E65F6F" w:rsidRDefault="00243CCF" w:rsidP="005662B3">
      <w:pPr>
        <w:spacing w:line="600" w:lineRule="exact"/>
        <w:ind w:firstLineChars="930" w:firstLine="31680"/>
        <w:jc w:val="center"/>
        <w:rPr>
          <w:rFonts w:ascii="仿宋" w:eastAsia="仿宋" w:hAnsi="仿宋"/>
          <w:sz w:val="28"/>
          <w:szCs w:val="28"/>
        </w:rPr>
      </w:pPr>
    </w:p>
    <w:p w:rsidR="00243CCF" w:rsidRPr="00E65F6F" w:rsidRDefault="00243CCF" w:rsidP="005662B3">
      <w:pPr>
        <w:spacing w:line="600" w:lineRule="exact"/>
        <w:ind w:firstLineChars="930" w:firstLine="31680"/>
        <w:jc w:val="center"/>
        <w:rPr>
          <w:rFonts w:ascii="仿宋" w:eastAsia="仿宋" w:hAnsi="仿宋"/>
          <w:sz w:val="28"/>
          <w:szCs w:val="28"/>
        </w:rPr>
      </w:pPr>
    </w:p>
    <w:p w:rsidR="00243CCF" w:rsidRPr="00E65F6F" w:rsidRDefault="00243CCF" w:rsidP="005662B3">
      <w:pPr>
        <w:spacing w:line="600" w:lineRule="exact"/>
        <w:ind w:firstLineChars="930" w:firstLine="31680"/>
        <w:jc w:val="center"/>
        <w:rPr>
          <w:rFonts w:ascii="仿宋" w:eastAsia="仿宋" w:hAnsi="仿宋"/>
          <w:sz w:val="28"/>
          <w:szCs w:val="28"/>
        </w:rPr>
      </w:pPr>
    </w:p>
    <w:p w:rsidR="00243CCF" w:rsidRPr="00E65F6F" w:rsidRDefault="00243CCF" w:rsidP="005662B3">
      <w:pPr>
        <w:spacing w:line="600" w:lineRule="exact"/>
        <w:ind w:firstLineChars="930" w:firstLine="31680"/>
        <w:jc w:val="center"/>
        <w:rPr>
          <w:rFonts w:ascii="仿宋" w:eastAsia="仿宋" w:hAnsi="仿宋"/>
          <w:sz w:val="28"/>
          <w:szCs w:val="28"/>
        </w:rPr>
      </w:pPr>
    </w:p>
    <w:p w:rsidR="00243CCF" w:rsidRPr="00E65F6F" w:rsidRDefault="00243CCF" w:rsidP="005662B3">
      <w:pPr>
        <w:spacing w:line="600" w:lineRule="exact"/>
        <w:ind w:firstLineChars="930" w:firstLine="31680"/>
        <w:jc w:val="center"/>
        <w:rPr>
          <w:rFonts w:ascii="仿宋" w:eastAsia="仿宋" w:hAnsi="仿宋"/>
          <w:sz w:val="28"/>
          <w:szCs w:val="28"/>
        </w:rPr>
      </w:pPr>
    </w:p>
    <w:p w:rsidR="00243CCF" w:rsidRDefault="00243CCF" w:rsidP="005662B3">
      <w:pPr>
        <w:spacing w:line="500" w:lineRule="exact"/>
        <w:ind w:firstLineChars="930" w:firstLine="31680"/>
        <w:jc w:val="center"/>
        <w:rPr>
          <w:rFonts w:ascii="仿宋" w:eastAsia="仿宋" w:hAnsi="仿宋"/>
          <w:sz w:val="32"/>
          <w:szCs w:val="32"/>
        </w:rPr>
      </w:pPr>
    </w:p>
    <w:p w:rsidR="00243CCF" w:rsidRDefault="00243CCF" w:rsidP="009D3D66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附件：废品清单（加</w:t>
      </w:r>
      <w:r w:rsidRPr="00140956">
        <w:rPr>
          <w:rFonts w:ascii="仿宋" w:eastAsia="仿宋" w:hAnsi="仿宋" w:hint="eastAsia"/>
          <w:sz w:val="32"/>
          <w:szCs w:val="32"/>
        </w:rPr>
        <w:t>盖公司</w:t>
      </w:r>
      <w:r>
        <w:rPr>
          <w:rFonts w:ascii="仿宋" w:eastAsia="仿宋" w:hAnsi="仿宋" w:hint="eastAsia"/>
          <w:sz w:val="32"/>
          <w:szCs w:val="32"/>
        </w:rPr>
        <w:t>公</w:t>
      </w:r>
      <w:r w:rsidRPr="00140956">
        <w:rPr>
          <w:rFonts w:ascii="仿宋" w:eastAsia="仿宋" w:hAnsi="仿宋" w:hint="eastAsia"/>
          <w:sz w:val="32"/>
          <w:szCs w:val="32"/>
        </w:rPr>
        <w:t>章方为有效</w:t>
      </w:r>
      <w:r>
        <w:rPr>
          <w:rFonts w:ascii="仿宋" w:eastAsia="仿宋" w:hAnsi="仿宋" w:hint="eastAsia"/>
          <w:sz w:val="32"/>
          <w:szCs w:val="32"/>
        </w:rPr>
        <w:t>）</w:t>
      </w:r>
    </w:p>
    <w:tbl>
      <w:tblPr>
        <w:tblW w:w="8291" w:type="dxa"/>
        <w:tblInd w:w="94" w:type="dxa"/>
        <w:tblLayout w:type="fixed"/>
        <w:tblLook w:val="00A0"/>
      </w:tblPr>
      <w:tblGrid>
        <w:gridCol w:w="728"/>
        <w:gridCol w:w="1284"/>
        <w:gridCol w:w="999"/>
        <w:gridCol w:w="1141"/>
        <w:gridCol w:w="857"/>
        <w:gridCol w:w="1283"/>
        <w:gridCol w:w="1000"/>
        <w:gridCol w:w="999"/>
      </w:tblGrid>
      <w:tr w:rsidR="00243CCF" w:rsidRPr="006C4E4F" w:rsidTr="006F39DC">
        <w:trPr>
          <w:trHeight w:val="479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3CCF" w:rsidRPr="00F355A0" w:rsidRDefault="00243CCF" w:rsidP="0074289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 w:rsidRPr="00F355A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3CCF" w:rsidRPr="00F355A0" w:rsidRDefault="00243CCF" w:rsidP="0074289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 w:rsidRPr="00F355A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3CCF" w:rsidRPr="00F355A0" w:rsidRDefault="00243CCF" w:rsidP="0074289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 w:rsidRPr="00F355A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规格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243CCF" w:rsidRPr="00F355A0" w:rsidRDefault="00243CCF" w:rsidP="0074289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 w:rsidRPr="00F355A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8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CCF" w:rsidRPr="006C4E4F" w:rsidRDefault="00243CCF">
            <w:pPr>
              <w:widowControl/>
              <w:jc w:val="center"/>
            </w:pPr>
            <w:r w:rsidRPr="00F355A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CCF" w:rsidRPr="006C4E4F" w:rsidRDefault="00243CCF">
            <w:pPr>
              <w:widowControl/>
              <w:jc w:val="center"/>
            </w:pPr>
            <w:r w:rsidRPr="00F355A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CCF" w:rsidRPr="006C4E4F" w:rsidRDefault="00243CCF">
            <w:pPr>
              <w:widowControl/>
              <w:jc w:val="center"/>
            </w:pPr>
            <w:r w:rsidRPr="00F355A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规格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CCF" w:rsidRPr="006C4E4F" w:rsidRDefault="00243CCF">
            <w:pPr>
              <w:widowControl/>
              <w:jc w:val="center"/>
            </w:pPr>
            <w:r w:rsidRPr="00F355A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数量</w:t>
            </w:r>
          </w:p>
        </w:tc>
      </w:tr>
      <w:tr w:rsidR="00243CCF" w:rsidRPr="006C4E4F" w:rsidTr="006F39DC">
        <w:trPr>
          <w:trHeight w:val="554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3CCF" w:rsidRPr="00F355A0" w:rsidRDefault="00243CCF" w:rsidP="0074289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F355A0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3CCF" w:rsidRPr="00F355A0" w:rsidRDefault="00243CCF" w:rsidP="0074289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F355A0">
              <w:rPr>
                <w:rFonts w:ascii="宋体" w:hAnsi="宋体" w:cs="宋体" w:hint="eastAsia"/>
                <w:color w:val="000000"/>
                <w:kern w:val="0"/>
                <w:sz w:val="22"/>
              </w:rPr>
              <w:t>进线柜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3CCF" w:rsidRPr="00F355A0" w:rsidRDefault="00243CCF" w:rsidP="0074289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243CCF" w:rsidRPr="00F355A0" w:rsidRDefault="00243CCF" w:rsidP="0074289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F355A0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  <w:r w:rsidRPr="00F355A0">
              <w:rPr>
                <w:rFonts w:ascii="宋体" w:hAnsi="宋体" w:cs="宋体" w:hint="eastAsia"/>
                <w:color w:val="000000"/>
                <w:kern w:val="0"/>
                <w:sz w:val="22"/>
              </w:rPr>
              <w:t>台</w:t>
            </w:r>
          </w:p>
        </w:tc>
        <w:tc>
          <w:tcPr>
            <w:tcW w:w="8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CCF" w:rsidRPr="006C4E4F" w:rsidRDefault="00243CCF">
            <w:pPr>
              <w:widowControl/>
              <w:jc w:val="center"/>
            </w:pPr>
            <w:r w:rsidRPr="00F355A0">
              <w:rPr>
                <w:rFonts w:ascii="宋体" w:hAnsi="宋体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CCF" w:rsidRPr="006C4E4F" w:rsidRDefault="00243CCF">
            <w:pPr>
              <w:widowControl/>
              <w:jc w:val="center"/>
            </w:pPr>
            <w:r w:rsidRPr="00F355A0">
              <w:rPr>
                <w:rFonts w:ascii="宋体" w:hAnsi="宋体" w:cs="宋体" w:hint="eastAsia"/>
                <w:color w:val="000000"/>
                <w:kern w:val="0"/>
                <w:sz w:val="22"/>
              </w:rPr>
              <w:t>木门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CCF" w:rsidRPr="006C4E4F" w:rsidRDefault="00243CCF">
            <w:pPr>
              <w:widowControl/>
              <w:jc w:val="center"/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CCF" w:rsidRPr="006C4E4F" w:rsidRDefault="00243CCF">
            <w:pPr>
              <w:widowControl/>
              <w:jc w:val="center"/>
            </w:pPr>
            <w:r w:rsidRPr="00F355A0">
              <w:rPr>
                <w:rFonts w:ascii="宋体" w:hAnsi="宋体" w:cs="宋体"/>
                <w:color w:val="000000"/>
                <w:kern w:val="0"/>
                <w:sz w:val="22"/>
              </w:rPr>
              <w:t>4</w:t>
            </w:r>
          </w:p>
        </w:tc>
      </w:tr>
      <w:tr w:rsidR="00243CCF" w:rsidRPr="006C4E4F" w:rsidTr="006F39DC">
        <w:trPr>
          <w:trHeight w:val="554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3CCF" w:rsidRPr="00F355A0" w:rsidRDefault="00243CCF" w:rsidP="0074289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F355A0"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3CCF" w:rsidRPr="00F355A0" w:rsidRDefault="00243CCF" w:rsidP="0074289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F355A0">
              <w:rPr>
                <w:rFonts w:ascii="宋体" w:hAnsi="宋体" w:cs="宋体" w:hint="eastAsia"/>
                <w:color w:val="000000"/>
                <w:kern w:val="0"/>
                <w:sz w:val="22"/>
              </w:rPr>
              <w:t>进线柜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3CCF" w:rsidRPr="00F355A0" w:rsidRDefault="00243CCF" w:rsidP="0074289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243CCF" w:rsidRPr="00F355A0" w:rsidRDefault="00243CCF" w:rsidP="0074289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F355A0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  <w:r w:rsidRPr="00F355A0">
              <w:rPr>
                <w:rFonts w:ascii="宋体" w:hAnsi="宋体" w:cs="宋体" w:hint="eastAsia"/>
                <w:color w:val="000000"/>
                <w:kern w:val="0"/>
                <w:sz w:val="22"/>
              </w:rPr>
              <w:t>台</w:t>
            </w:r>
          </w:p>
        </w:tc>
        <w:tc>
          <w:tcPr>
            <w:tcW w:w="8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CCF" w:rsidRPr="006C4E4F" w:rsidRDefault="00243CCF">
            <w:pPr>
              <w:widowControl/>
              <w:jc w:val="center"/>
            </w:pPr>
            <w:r w:rsidRPr="00F355A0">
              <w:rPr>
                <w:rFonts w:ascii="宋体" w:hAnsi="宋体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CCF" w:rsidRPr="006C4E4F" w:rsidRDefault="00243CCF">
            <w:pPr>
              <w:widowControl/>
              <w:jc w:val="center"/>
            </w:pPr>
            <w:r w:rsidRPr="00F355A0">
              <w:rPr>
                <w:rFonts w:ascii="宋体" w:hAnsi="宋体" w:cs="宋体" w:hint="eastAsia"/>
                <w:color w:val="000000"/>
                <w:kern w:val="0"/>
                <w:sz w:val="22"/>
              </w:rPr>
              <w:t>小方桌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CCF" w:rsidRPr="006C4E4F" w:rsidRDefault="00243CCF">
            <w:pPr>
              <w:widowControl/>
              <w:jc w:val="center"/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CCF" w:rsidRPr="006C4E4F" w:rsidRDefault="00243CCF">
            <w:pPr>
              <w:widowControl/>
              <w:jc w:val="center"/>
            </w:pPr>
            <w:r w:rsidRPr="00F355A0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</w:tr>
      <w:tr w:rsidR="00243CCF" w:rsidRPr="006C4E4F" w:rsidTr="006F39DC">
        <w:trPr>
          <w:trHeight w:val="554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3CCF" w:rsidRPr="00F355A0" w:rsidRDefault="00243CCF" w:rsidP="0074289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F355A0">
              <w:rPr>
                <w:rFonts w:ascii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3CCF" w:rsidRPr="00F355A0" w:rsidRDefault="00243CCF" w:rsidP="0074289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F355A0">
              <w:rPr>
                <w:rFonts w:ascii="宋体" w:hAnsi="宋体" w:cs="宋体" w:hint="eastAsia"/>
                <w:color w:val="000000"/>
                <w:kern w:val="0"/>
                <w:sz w:val="22"/>
              </w:rPr>
              <w:t>馈电柜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3CCF" w:rsidRPr="00F355A0" w:rsidRDefault="00243CCF" w:rsidP="0074289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243CCF" w:rsidRPr="00F355A0" w:rsidRDefault="00243CCF" w:rsidP="0074289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F355A0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  <w:r w:rsidRPr="00F355A0">
              <w:rPr>
                <w:rFonts w:ascii="宋体" w:hAnsi="宋体" w:cs="宋体" w:hint="eastAsia"/>
                <w:color w:val="000000"/>
                <w:kern w:val="0"/>
                <w:sz w:val="22"/>
              </w:rPr>
              <w:t>台</w:t>
            </w:r>
          </w:p>
        </w:tc>
        <w:tc>
          <w:tcPr>
            <w:tcW w:w="8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CCF" w:rsidRPr="006C4E4F" w:rsidRDefault="00243CCF">
            <w:pPr>
              <w:widowControl/>
              <w:jc w:val="center"/>
            </w:pPr>
            <w:r w:rsidRPr="00F355A0">
              <w:rPr>
                <w:rFonts w:ascii="宋体" w:hAnsi="宋体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CCF" w:rsidRPr="006C4E4F" w:rsidRDefault="00243CCF">
            <w:pPr>
              <w:widowControl/>
              <w:jc w:val="center"/>
            </w:pPr>
            <w:r w:rsidRPr="00F355A0">
              <w:rPr>
                <w:rFonts w:ascii="宋体" w:hAnsi="宋体" w:cs="宋体" w:hint="eastAsia"/>
                <w:color w:val="000000"/>
                <w:kern w:val="0"/>
                <w:sz w:val="22"/>
              </w:rPr>
              <w:t>半截柜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CCF" w:rsidRPr="006C4E4F" w:rsidRDefault="00243CCF">
            <w:pPr>
              <w:widowControl/>
              <w:jc w:val="center"/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CCF" w:rsidRPr="006C4E4F" w:rsidRDefault="00243CCF">
            <w:pPr>
              <w:widowControl/>
              <w:jc w:val="center"/>
            </w:pPr>
            <w:r w:rsidRPr="00F355A0">
              <w:rPr>
                <w:rFonts w:ascii="宋体" w:hAnsi="宋体" w:cs="宋体"/>
                <w:color w:val="000000"/>
                <w:kern w:val="0"/>
                <w:sz w:val="22"/>
              </w:rPr>
              <w:t>6</w:t>
            </w:r>
          </w:p>
        </w:tc>
      </w:tr>
      <w:tr w:rsidR="00243CCF" w:rsidRPr="006C4E4F" w:rsidTr="006F39DC">
        <w:trPr>
          <w:trHeight w:val="554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3CCF" w:rsidRPr="00F355A0" w:rsidRDefault="00243CCF" w:rsidP="0074289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F355A0">
              <w:rPr>
                <w:rFonts w:ascii="宋体" w:hAnsi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3CCF" w:rsidRPr="00F355A0" w:rsidRDefault="00243CCF" w:rsidP="0074289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F355A0">
              <w:rPr>
                <w:rFonts w:ascii="宋体" w:hAnsi="宋体" w:cs="宋体" w:hint="eastAsia"/>
                <w:color w:val="000000"/>
                <w:kern w:val="0"/>
                <w:sz w:val="22"/>
              </w:rPr>
              <w:t>馈电柜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3CCF" w:rsidRPr="00F355A0" w:rsidRDefault="00243CCF" w:rsidP="0074289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243CCF" w:rsidRPr="00F355A0" w:rsidRDefault="00243CCF" w:rsidP="0074289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F355A0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  <w:r w:rsidRPr="00F355A0">
              <w:rPr>
                <w:rFonts w:ascii="宋体" w:hAnsi="宋体" w:cs="宋体" w:hint="eastAsia"/>
                <w:color w:val="000000"/>
                <w:kern w:val="0"/>
                <w:sz w:val="22"/>
              </w:rPr>
              <w:t>台</w:t>
            </w:r>
          </w:p>
        </w:tc>
        <w:tc>
          <w:tcPr>
            <w:tcW w:w="8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CCF" w:rsidRPr="006C4E4F" w:rsidRDefault="00243CCF">
            <w:pPr>
              <w:widowControl/>
              <w:jc w:val="center"/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CCF" w:rsidRPr="006C4E4F" w:rsidRDefault="00243CCF">
            <w:pPr>
              <w:widowControl/>
              <w:jc w:val="center"/>
            </w:pPr>
            <w:r w:rsidRPr="00F355A0">
              <w:rPr>
                <w:rFonts w:ascii="宋体" w:hAnsi="宋体" w:cs="宋体" w:hint="eastAsia"/>
                <w:color w:val="000000"/>
                <w:kern w:val="0"/>
                <w:sz w:val="22"/>
              </w:rPr>
              <w:t>小推柜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CCF" w:rsidRPr="006C4E4F" w:rsidRDefault="00243CCF">
            <w:pPr>
              <w:widowControl/>
              <w:jc w:val="center"/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CCF" w:rsidRPr="006C4E4F" w:rsidRDefault="00243CCF">
            <w:pPr>
              <w:widowControl/>
              <w:jc w:val="center"/>
            </w:pPr>
            <w:r w:rsidRPr="00F355A0">
              <w:rPr>
                <w:rFonts w:ascii="宋体" w:hAnsi="宋体" w:cs="宋体"/>
                <w:color w:val="000000"/>
                <w:kern w:val="0"/>
                <w:sz w:val="22"/>
              </w:rPr>
              <w:t>16</w:t>
            </w:r>
          </w:p>
        </w:tc>
      </w:tr>
      <w:tr w:rsidR="00243CCF" w:rsidRPr="006C4E4F" w:rsidTr="006F39DC">
        <w:trPr>
          <w:trHeight w:val="554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3CCF" w:rsidRPr="00F355A0" w:rsidRDefault="00243CCF" w:rsidP="0074289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F355A0">
              <w:rPr>
                <w:rFonts w:ascii="宋体" w:hAnsi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3CCF" w:rsidRPr="00F355A0" w:rsidRDefault="00243CCF" w:rsidP="0074289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F355A0">
              <w:rPr>
                <w:rFonts w:ascii="宋体" w:hAnsi="宋体" w:cs="宋体" w:hint="eastAsia"/>
                <w:color w:val="000000"/>
                <w:kern w:val="0"/>
                <w:sz w:val="22"/>
              </w:rPr>
              <w:t>馈电柜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3CCF" w:rsidRPr="00F355A0" w:rsidRDefault="00243CCF" w:rsidP="0074289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243CCF" w:rsidRPr="00F355A0" w:rsidRDefault="00243CCF" w:rsidP="0074289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F355A0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  <w:r w:rsidRPr="00F355A0">
              <w:rPr>
                <w:rFonts w:ascii="宋体" w:hAnsi="宋体" w:cs="宋体" w:hint="eastAsia"/>
                <w:color w:val="000000"/>
                <w:kern w:val="0"/>
                <w:sz w:val="22"/>
              </w:rPr>
              <w:t>台</w:t>
            </w:r>
          </w:p>
        </w:tc>
        <w:tc>
          <w:tcPr>
            <w:tcW w:w="8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CCF" w:rsidRPr="006C4E4F" w:rsidRDefault="00243CCF">
            <w:pPr>
              <w:widowControl/>
              <w:jc w:val="center"/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CCF" w:rsidRPr="006C4E4F" w:rsidRDefault="00243CCF">
            <w:pPr>
              <w:widowControl/>
              <w:jc w:val="center"/>
            </w:pPr>
            <w:r w:rsidRPr="00F355A0">
              <w:rPr>
                <w:rFonts w:ascii="宋体" w:hAnsi="宋体" w:cs="宋体" w:hint="eastAsia"/>
                <w:color w:val="000000"/>
                <w:kern w:val="0"/>
                <w:sz w:val="22"/>
              </w:rPr>
              <w:t>小电脑桌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CCF" w:rsidRPr="006C4E4F" w:rsidRDefault="00243CCF">
            <w:pPr>
              <w:widowControl/>
              <w:jc w:val="center"/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CCF" w:rsidRPr="006C4E4F" w:rsidRDefault="00243CCF">
            <w:pPr>
              <w:widowControl/>
              <w:jc w:val="center"/>
            </w:pPr>
            <w:r w:rsidRPr="00F355A0"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</w:tr>
      <w:tr w:rsidR="00243CCF" w:rsidRPr="006C4E4F" w:rsidTr="006F39DC">
        <w:trPr>
          <w:trHeight w:val="554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3CCF" w:rsidRPr="00F355A0" w:rsidRDefault="00243CCF" w:rsidP="0074289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F355A0">
              <w:rPr>
                <w:rFonts w:ascii="宋体" w:hAnsi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3CCF" w:rsidRPr="00F355A0" w:rsidRDefault="00243CCF" w:rsidP="0074289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F355A0">
              <w:rPr>
                <w:rFonts w:ascii="宋体" w:hAnsi="宋体" w:cs="宋体" w:hint="eastAsia"/>
                <w:color w:val="000000"/>
                <w:kern w:val="0"/>
                <w:sz w:val="22"/>
              </w:rPr>
              <w:t>进线柜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3CCF" w:rsidRPr="00F355A0" w:rsidRDefault="00243CCF" w:rsidP="0074289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243CCF" w:rsidRPr="00F355A0" w:rsidRDefault="00243CCF" w:rsidP="0074289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F355A0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  <w:r w:rsidRPr="00F355A0">
              <w:rPr>
                <w:rFonts w:ascii="宋体" w:hAnsi="宋体" w:cs="宋体" w:hint="eastAsia"/>
                <w:color w:val="000000"/>
                <w:kern w:val="0"/>
                <w:sz w:val="22"/>
              </w:rPr>
              <w:t>台</w:t>
            </w:r>
          </w:p>
        </w:tc>
        <w:tc>
          <w:tcPr>
            <w:tcW w:w="8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CCF" w:rsidRPr="006C4E4F" w:rsidRDefault="00243CCF">
            <w:pPr>
              <w:widowControl/>
              <w:jc w:val="center"/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CCF" w:rsidRPr="006C4E4F" w:rsidRDefault="00243CCF">
            <w:pPr>
              <w:widowControl/>
              <w:jc w:val="center"/>
            </w:pPr>
            <w:r w:rsidRPr="00F355A0">
              <w:rPr>
                <w:rFonts w:ascii="宋体" w:hAnsi="宋体" w:cs="宋体" w:hint="eastAsia"/>
                <w:color w:val="000000"/>
                <w:kern w:val="0"/>
                <w:sz w:val="22"/>
              </w:rPr>
              <w:t>大板台桌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CCF" w:rsidRPr="006C4E4F" w:rsidRDefault="00243CCF">
            <w:pPr>
              <w:widowControl/>
              <w:jc w:val="center"/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CCF" w:rsidRPr="006C4E4F" w:rsidRDefault="00243CCF">
            <w:pPr>
              <w:widowControl/>
              <w:jc w:val="center"/>
            </w:pPr>
            <w:r w:rsidRPr="00F355A0"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</w:tr>
      <w:tr w:rsidR="00243CCF" w:rsidRPr="006C4E4F" w:rsidTr="006F39DC">
        <w:trPr>
          <w:trHeight w:val="554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3CCF" w:rsidRPr="00F355A0" w:rsidRDefault="00243CCF" w:rsidP="0074289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F355A0">
              <w:rPr>
                <w:rFonts w:ascii="宋体" w:hAnsi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3CCF" w:rsidRPr="00F355A0" w:rsidRDefault="00243CCF" w:rsidP="0074289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F355A0">
              <w:rPr>
                <w:rFonts w:ascii="宋体" w:hAnsi="宋体" w:cs="宋体" w:hint="eastAsia"/>
                <w:color w:val="000000"/>
                <w:kern w:val="0"/>
                <w:sz w:val="22"/>
              </w:rPr>
              <w:t>进线柜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3CCF" w:rsidRPr="00F355A0" w:rsidRDefault="00243CCF" w:rsidP="0074289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243CCF" w:rsidRPr="00F355A0" w:rsidRDefault="00243CCF" w:rsidP="0074289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F355A0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  <w:r w:rsidRPr="00F355A0">
              <w:rPr>
                <w:rFonts w:ascii="宋体" w:hAnsi="宋体" w:cs="宋体" w:hint="eastAsia"/>
                <w:color w:val="000000"/>
                <w:kern w:val="0"/>
                <w:sz w:val="22"/>
              </w:rPr>
              <w:t>台</w:t>
            </w:r>
          </w:p>
        </w:tc>
        <w:tc>
          <w:tcPr>
            <w:tcW w:w="8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CCF" w:rsidRPr="006C4E4F" w:rsidRDefault="00243CCF">
            <w:pPr>
              <w:widowControl/>
              <w:jc w:val="center"/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CCF" w:rsidRPr="006C4E4F" w:rsidRDefault="00243CCF">
            <w:pPr>
              <w:widowControl/>
              <w:jc w:val="center"/>
            </w:pPr>
            <w:r w:rsidRPr="00F355A0">
              <w:rPr>
                <w:rFonts w:ascii="宋体" w:hAnsi="宋体" w:cs="宋体" w:hint="eastAsia"/>
                <w:color w:val="000000"/>
                <w:kern w:val="0"/>
                <w:sz w:val="22"/>
              </w:rPr>
              <w:t>铁皮衣柜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CCF" w:rsidRPr="006C4E4F" w:rsidRDefault="00243CCF">
            <w:pPr>
              <w:widowControl/>
              <w:jc w:val="center"/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CCF" w:rsidRPr="006C4E4F" w:rsidRDefault="00243CCF">
            <w:pPr>
              <w:widowControl/>
              <w:jc w:val="center"/>
            </w:pPr>
            <w:r w:rsidRPr="00F355A0"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</w:tr>
      <w:tr w:rsidR="00243CCF" w:rsidRPr="006C4E4F" w:rsidTr="006F39DC">
        <w:trPr>
          <w:trHeight w:val="554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3CCF" w:rsidRPr="00F355A0" w:rsidRDefault="00243CCF" w:rsidP="0074289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F355A0">
              <w:rPr>
                <w:rFonts w:ascii="宋体" w:hAnsi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3CCF" w:rsidRPr="00F355A0" w:rsidRDefault="00243CCF" w:rsidP="0074289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F355A0">
              <w:rPr>
                <w:rFonts w:ascii="宋体" w:hAnsi="宋体" w:cs="宋体" w:hint="eastAsia"/>
                <w:color w:val="000000"/>
                <w:kern w:val="0"/>
                <w:sz w:val="22"/>
              </w:rPr>
              <w:t>馈电柜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3CCF" w:rsidRPr="00F355A0" w:rsidRDefault="00243CCF" w:rsidP="0074289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243CCF" w:rsidRPr="00F355A0" w:rsidRDefault="00243CCF" w:rsidP="0074289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F355A0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  <w:r w:rsidRPr="00F355A0">
              <w:rPr>
                <w:rFonts w:ascii="宋体" w:hAnsi="宋体" w:cs="宋体" w:hint="eastAsia"/>
                <w:color w:val="000000"/>
                <w:kern w:val="0"/>
                <w:sz w:val="22"/>
              </w:rPr>
              <w:t>台</w:t>
            </w:r>
          </w:p>
        </w:tc>
        <w:tc>
          <w:tcPr>
            <w:tcW w:w="8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CCF" w:rsidRPr="006C4E4F" w:rsidRDefault="00243CCF">
            <w:pPr>
              <w:widowControl/>
              <w:jc w:val="center"/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CCF" w:rsidRPr="006C4E4F" w:rsidRDefault="00243CCF">
            <w:pPr>
              <w:widowControl/>
              <w:jc w:val="center"/>
            </w:pPr>
            <w:r w:rsidRPr="00F355A0">
              <w:rPr>
                <w:rFonts w:ascii="宋体" w:hAnsi="宋体" w:cs="宋体" w:hint="eastAsia"/>
                <w:color w:val="000000"/>
                <w:kern w:val="0"/>
                <w:sz w:val="22"/>
              </w:rPr>
              <w:t>小绿皮柜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CCF" w:rsidRPr="006C4E4F" w:rsidRDefault="00243CCF">
            <w:pPr>
              <w:widowControl/>
              <w:jc w:val="center"/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CCF" w:rsidRPr="006C4E4F" w:rsidRDefault="00243CCF">
            <w:pPr>
              <w:widowControl/>
              <w:jc w:val="center"/>
            </w:pPr>
            <w:r w:rsidRPr="00F355A0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</w:tr>
      <w:tr w:rsidR="00243CCF" w:rsidRPr="006C4E4F" w:rsidTr="006F39DC">
        <w:trPr>
          <w:trHeight w:val="554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3CCF" w:rsidRPr="00F355A0" w:rsidRDefault="00243CCF" w:rsidP="0074289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F355A0">
              <w:rPr>
                <w:rFonts w:ascii="宋体" w:hAnsi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3CCF" w:rsidRPr="00F355A0" w:rsidRDefault="00243CCF" w:rsidP="0074289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F355A0">
              <w:rPr>
                <w:rFonts w:ascii="宋体" w:hAnsi="宋体" w:cs="宋体" w:hint="eastAsia"/>
                <w:color w:val="000000"/>
                <w:kern w:val="0"/>
                <w:sz w:val="22"/>
              </w:rPr>
              <w:t>馈电柜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3CCF" w:rsidRPr="00F355A0" w:rsidRDefault="00243CCF" w:rsidP="0074289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243CCF" w:rsidRPr="00F355A0" w:rsidRDefault="00243CCF" w:rsidP="0074289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F355A0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  <w:r w:rsidRPr="00F355A0">
              <w:rPr>
                <w:rFonts w:ascii="宋体" w:hAnsi="宋体" w:cs="宋体" w:hint="eastAsia"/>
                <w:color w:val="000000"/>
                <w:kern w:val="0"/>
                <w:sz w:val="22"/>
              </w:rPr>
              <w:t>台</w:t>
            </w:r>
          </w:p>
        </w:tc>
        <w:tc>
          <w:tcPr>
            <w:tcW w:w="8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CCF" w:rsidRPr="006C4E4F" w:rsidRDefault="00243CCF">
            <w:pPr>
              <w:widowControl/>
              <w:jc w:val="center"/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CCF" w:rsidRPr="006C4E4F" w:rsidRDefault="00243CCF">
            <w:pPr>
              <w:widowControl/>
              <w:jc w:val="center"/>
            </w:pPr>
            <w:r w:rsidRPr="00F355A0">
              <w:rPr>
                <w:rFonts w:ascii="宋体" w:hAnsi="宋体" w:cs="宋体" w:hint="eastAsia"/>
                <w:color w:val="000000"/>
                <w:kern w:val="0"/>
                <w:sz w:val="22"/>
              </w:rPr>
              <w:t>冰箱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CCF" w:rsidRPr="006C4E4F" w:rsidRDefault="00243CCF">
            <w:pPr>
              <w:widowControl/>
              <w:jc w:val="center"/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CCF" w:rsidRPr="006C4E4F" w:rsidRDefault="00243CCF">
            <w:pPr>
              <w:widowControl/>
              <w:jc w:val="center"/>
            </w:pPr>
            <w:r w:rsidRPr="00F355A0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</w:tr>
      <w:tr w:rsidR="00243CCF" w:rsidRPr="006C4E4F" w:rsidTr="006F39DC">
        <w:trPr>
          <w:trHeight w:val="554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3CCF" w:rsidRPr="00F355A0" w:rsidRDefault="00243CCF" w:rsidP="0074289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F355A0">
              <w:rPr>
                <w:rFonts w:ascii="宋体" w:hAnsi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3CCF" w:rsidRPr="00F355A0" w:rsidRDefault="00243CCF" w:rsidP="0074289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F355A0">
              <w:rPr>
                <w:rFonts w:ascii="宋体" w:hAnsi="宋体" w:cs="宋体" w:hint="eastAsia"/>
                <w:color w:val="000000"/>
                <w:kern w:val="0"/>
                <w:sz w:val="22"/>
              </w:rPr>
              <w:t>馈电柜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3CCF" w:rsidRPr="00F355A0" w:rsidRDefault="00243CCF" w:rsidP="0074289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243CCF" w:rsidRPr="00F355A0" w:rsidRDefault="00243CCF" w:rsidP="0074289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F355A0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  <w:r w:rsidRPr="00F355A0">
              <w:rPr>
                <w:rFonts w:ascii="宋体" w:hAnsi="宋体" w:cs="宋体" w:hint="eastAsia"/>
                <w:color w:val="000000"/>
                <w:kern w:val="0"/>
                <w:sz w:val="22"/>
              </w:rPr>
              <w:t>台</w:t>
            </w:r>
          </w:p>
        </w:tc>
        <w:tc>
          <w:tcPr>
            <w:tcW w:w="8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CCF" w:rsidRPr="006C4E4F" w:rsidRDefault="00243CCF">
            <w:pPr>
              <w:widowControl/>
              <w:jc w:val="center"/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CCF" w:rsidRPr="006C4E4F" w:rsidRDefault="00243CCF">
            <w:pPr>
              <w:widowControl/>
              <w:jc w:val="center"/>
            </w:pPr>
            <w:r w:rsidRPr="00F355A0">
              <w:rPr>
                <w:rFonts w:ascii="宋体" w:hAnsi="宋体" w:cs="宋体" w:hint="eastAsia"/>
                <w:color w:val="000000"/>
                <w:kern w:val="0"/>
                <w:sz w:val="22"/>
              </w:rPr>
              <w:t>椅子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CCF" w:rsidRPr="006C4E4F" w:rsidRDefault="00243CCF">
            <w:pPr>
              <w:widowControl/>
              <w:jc w:val="center"/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CCF" w:rsidRPr="006C4E4F" w:rsidRDefault="00243CCF">
            <w:pPr>
              <w:widowControl/>
              <w:jc w:val="center"/>
            </w:pPr>
            <w:r w:rsidRPr="00F355A0">
              <w:rPr>
                <w:rFonts w:ascii="宋体" w:hAnsi="宋体" w:cs="宋体"/>
                <w:color w:val="000000"/>
                <w:kern w:val="0"/>
                <w:sz w:val="22"/>
              </w:rPr>
              <w:t>4</w:t>
            </w:r>
          </w:p>
        </w:tc>
      </w:tr>
      <w:tr w:rsidR="00243CCF" w:rsidRPr="006C4E4F" w:rsidTr="006F39DC">
        <w:trPr>
          <w:trHeight w:val="554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3CCF" w:rsidRPr="00F355A0" w:rsidRDefault="00243CCF" w:rsidP="0074289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F355A0">
              <w:rPr>
                <w:rFonts w:ascii="宋体" w:hAnsi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3CCF" w:rsidRPr="00F355A0" w:rsidRDefault="00243CCF" w:rsidP="0074289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F355A0">
              <w:rPr>
                <w:rFonts w:ascii="宋体" w:hAnsi="宋体" w:cs="宋体" w:hint="eastAsia"/>
                <w:color w:val="000000"/>
                <w:kern w:val="0"/>
                <w:sz w:val="22"/>
              </w:rPr>
              <w:t>电缆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3CCF" w:rsidRPr="00F355A0" w:rsidRDefault="00243CCF" w:rsidP="0074289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F355A0">
              <w:rPr>
                <w:rFonts w:ascii="宋体" w:hAnsi="宋体" w:cs="宋体"/>
                <w:color w:val="000000"/>
                <w:kern w:val="0"/>
                <w:sz w:val="22"/>
              </w:rPr>
              <w:t>185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243CCF" w:rsidRPr="00F355A0" w:rsidRDefault="00243CCF" w:rsidP="0074289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CCF" w:rsidRPr="006C4E4F" w:rsidRDefault="00243CCF">
            <w:pPr>
              <w:widowControl/>
              <w:jc w:val="center"/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CCF" w:rsidRPr="006C4E4F" w:rsidRDefault="00243CCF">
            <w:pPr>
              <w:widowControl/>
              <w:jc w:val="center"/>
            </w:pPr>
            <w:r w:rsidRPr="00F355A0">
              <w:rPr>
                <w:rFonts w:ascii="宋体" w:hAnsi="宋体" w:cs="宋体" w:hint="eastAsia"/>
                <w:color w:val="000000"/>
                <w:kern w:val="0"/>
                <w:sz w:val="22"/>
              </w:rPr>
              <w:t>长条木桌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CCF" w:rsidRPr="006C4E4F" w:rsidRDefault="00243CCF">
            <w:pPr>
              <w:widowControl/>
              <w:jc w:val="center"/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CCF" w:rsidRPr="006C4E4F" w:rsidRDefault="00243CCF">
            <w:pPr>
              <w:widowControl/>
              <w:jc w:val="center"/>
            </w:pPr>
            <w:r w:rsidRPr="00F355A0"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</w:tr>
      <w:tr w:rsidR="00243CCF" w:rsidRPr="006C4E4F" w:rsidTr="006F39DC">
        <w:trPr>
          <w:trHeight w:val="554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3CCF" w:rsidRPr="00F355A0" w:rsidRDefault="00243CCF" w:rsidP="0074289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F355A0">
              <w:rPr>
                <w:rFonts w:ascii="宋体" w:hAnsi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3CCF" w:rsidRPr="00F355A0" w:rsidRDefault="00243CCF" w:rsidP="0074289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F355A0">
              <w:rPr>
                <w:rFonts w:ascii="宋体" w:hAnsi="宋体" w:cs="宋体" w:hint="eastAsia"/>
                <w:color w:val="000000"/>
                <w:kern w:val="0"/>
                <w:sz w:val="22"/>
              </w:rPr>
              <w:t>电缆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3CCF" w:rsidRPr="00F355A0" w:rsidRDefault="00243CCF" w:rsidP="0074289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F355A0">
              <w:rPr>
                <w:rFonts w:ascii="宋体" w:hAnsi="宋体" w:cs="宋体"/>
                <w:color w:val="000000"/>
                <w:kern w:val="0"/>
                <w:sz w:val="22"/>
              </w:rPr>
              <w:t>185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243CCF" w:rsidRPr="00F355A0" w:rsidRDefault="00243CCF" w:rsidP="0074289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CCF" w:rsidRPr="006C4E4F" w:rsidRDefault="00243CCF">
            <w:pPr>
              <w:widowControl/>
              <w:jc w:val="center"/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27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CCF" w:rsidRPr="006C4E4F" w:rsidRDefault="00243CCF">
            <w:pPr>
              <w:widowControl/>
              <w:jc w:val="center"/>
            </w:pPr>
            <w:r w:rsidRPr="00F355A0">
              <w:rPr>
                <w:rFonts w:ascii="宋体" w:hAnsi="宋体" w:cs="宋体" w:hint="eastAsia"/>
                <w:color w:val="000000"/>
                <w:kern w:val="0"/>
                <w:sz w:val="22"/>
              </w:rPr>
              <w:t>仪器箱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CCF" w:rsidRPr="006C4E4F" w:rsidRDefault="00243CCF">
            <w:pPr>
              <w:widowControl/>
              <w:jc w:val="center"/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CCF" w:rsidRPr="006C4E4F" w:rsidRDefault="00243CCF">
            <w:pPr>
              <w:widowControl/>
              <w:jc w:val="center"/>
            </w:pPr>
            <w:r w:rsidRPr="00F355A0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</w:tr>
      <w:tr w:rsidR="00243CCF" w:rsidRPr="006C4E4F" w:rsidTr="006F39DC">
        <w:trPr>
          <w:trHeight w:val="554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3CCF" w:rsidRPr="00F355A0" w:rsidRDefault="00243CCF" w:rsidP="0074289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F355A0">
              <w:rPr>
                <w:rFonts w:ascii="宋体" w:hAnsi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3CCF" w:rsidRPr="00F355A0" w:rsidRDefault="00243CCF" w:rsidP="0074289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F355A0">
              <w:rPr>
                <w:rFonts w:ascii="宋体" w:hAnsi="宋体" w:cs="宋体" w:hint="eastAsia"/>
                <w:color w:val="000000"/>
                <w:kern w:val="0"/>
                <w:sz w:val="22"/>
              </w:rPr>
              <w:t>电缆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3CCF" w:rsidRPr="00F355A0" w:rsidRDefault="00243CCF" w:rsidP="0074289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F355A0">
              <w:rPr>
                <w:rFonts w:ascii="宋体" w:hAnsi="宋体" w:cs="宋体"/>
                <w:color w:val="000000"/>
                <w:kern w:val="0"/>
                <w:sz w:val="22"/>
              </w:rPr>
              <w:t>120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243CCF" w:rsidRDefault="00243CC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CCF" w:rsidRPr="006C4E4F" w:rsidRDefault="00243CCF">
            <w:pPr>
              <w:widowControl/>
              <w:jc w:val="center"/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CCF" w:rsidRPr="006C4E4F" w:rsidRDefault="00243CCF">
            <w:pPr>
              <w:widowControl/>
              <w:jc w:val="center"/>
            </w:pPr>
            <w:r w:rsidRPr="00F355A0">
              <w:rPr>
                <w:rFonts w:ascii="宋体" w:hAnsi="宋体" w:cs="宋体" w:hint="eastAsia"/>
                <w:color w:val="000000"/>
                <w:kern w:val="0"/>
                <w:sz w:val="22"/>
              </w:rPr>
              <w:t>长板台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CCF" w:rsidRPr="006C4E4F" w:rsidRDefault="00243CCF">
            <w:pPr>
              <w:widowControl/>
              <w:jc w:val="center"/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CCF" w:rsidRPr="006C4E4F" w:rsidRDefault="00243CCF">
            <w:pPr>
              <w:widowControl/>
              <w:jc w:val="center"/>
            </w:pPr>
            <w:r w:rsidRPr="00F355A0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</w:tr>
      <w:tr w:rsidR="00243CCF" w:rsidRPr="006C4E4F" w:rsidTr="006F39DC">
        <w:trPr>
          <w:trHeight w:val="554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3CCF" w:rsidRPr="00F355A0" w:rsidRDefault="00243CCF" w:rsidP="0074289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F355A0">
              <w:rPr>
                <w:rFonts w:ascii="宋体" w:hAnsi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3CCF" w:rsidRPr="00F355A0" w:rsidRDefault="00243CCF" w:rsidP="0074289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F355A0">
              <w:rPr>
                <w:rFonts w:ascii="宋体" w:hAnsi="宋体" w:cs="宋体" w:hint="eastAsia"/>
                <w:color w:val="000000"/>
                <w:kern w:val="0"/>
                <w:sz w:val="22"/>
              </w:rPr>
              <w:t>电缆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3CCF" w:rsidRPr="00F355A0" w:rsidRDefault="00243CCF" w:rsidP="0074289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F355A0">
              <w:rPr>
                <w:rFonts w:ascii="宋体" w:hAnsi="宋体" w:cs="宋体"/>
                <w:color w:val="000000"/>
                <w:kern w:val="0"/>
                <w:sz w:val="22"/>
              </w:rPr>
              <w:t>95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243CCF" w:rsidRDefault="00243CC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CCF" w:rsidRPr="006C4E4F" w:rsidRDefault="00243CCF">
            <w:pPr>
              <w:widowControl/>
              <w:jc w:val="center"/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29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CCF" w:rsidRPr="006C4E4F" w:rsidRDefault="00243CCF">
            <w:pPr>
              <w:widowControl/>
              <w:jc w:val="center"/>
            </w:pPr>
            <w:r w:rsidRPr="00F355A0">
              <w:rPr>
                <w:rFonts w:ascii="宋体" w:hAnsi="宋体" w:cs="宋体" w:hint="eastAsia"/>
                <w:color w:val="000000"/>
                <w:kern w:val="0"/>
                <w:sz w:val="22"/>
              </w:rPr>
              <w:t>木头立柜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CCF" w:rsidRPr="006C4E4F" w:rsidRDefault="00243CCF">
            <w:pPr>
              <w:widowControl/>
              <w:jc w:val="center"/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CCF" w:rsidRPr="006C4E4F" w:rsidRDefault="00243CCF">
            <w:pPr>
              <w:widowControl/>
              <w:jc w:val="center"/>
            </w:pPr>
            <w:r w:rsidRPr="00F355A0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</w:tr>
      <w:tr w:rsidR="00243CCF" w:rsidRPr="006C4E4F" w:rsidTr="006F39DC">
        <w:trPr>
          <w:trHeight w:val="554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3CCF" w:rsidRPr="00F355A0" w:rsidRDefault="00243CCF" w:rsidP="0074289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F355A0">
              <w:rPr>
                <w:rFonts w:ascii="宋体" w:hAnsi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3CCF" w:rsidRPr="00F355A0" w:rsidRDefault="00243CCF" w:rsidP="0074289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F355A0">
              <w:rPr>
                <w:rFonts w:ascii="宋体" w:hAnsi="宋体" w:cs="宋体" w:hint="eastAsia"/>
                <w:color w:val="000000"/>
                <w:kern w:val="0"/>
                <w:sz w:val="22"/>
              </w:rPr>
              <w:t>电缆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3CCF" w:rsidRPr="00F355A0" w:rsidRDefault="00243CCF" w:rsidP="0074289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F355A0">
              <w:rPr>
                <w:rFonts w:ascii="宋体" w:hAnsi="宋体" w:cs="宋体"/>
                <w:color w:val="000000"/>
                <w:kern w:val="0"/>
                <w:sz w:val="22"/>
              </w:rPr>
              <w:t>35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243CCF" w:rsidRDefault="00243CC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CCF" w:rsidRPr="006C4E4F" w:rsidRDefault="00243CCF">
            <w:pPr>
              <w:widowControl/>
              <w:jc w:val="center"/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CCF" w:rsidRPr="006C4E4F" w:rsidRDefault="00243CCF">
            <w:pPr>
              <w:widowControl/>
              <w:jc w:val="center"/>
            </w:pPr>
            <w:r w:rsidRPr="00F355A0">
              <w:rPr>
                <w:rFonts w:ascii="宋体" w:hAnsi="宋体" w:cs="宋体" w:hint="eastAsia"/>
                <w:color w:val="000000"/>
                <w:kern w:val="0"/>
                <w:sz w:val="22"/>
              </w:rPr>
              <w:t>书桌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CCF" w:rsidRPr="006C4E4F" w:rsidRDefault="00243CCF">
            <w:pPr>
              <w:widowControl/>
              <w:jc w:val="center"/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CCF" w:rsidRPr="006C4E4F" w:rsidRDefault="00243CCF">
            <w:pPr>
              <w:widowControl/>
              <w:jc w:val="center"/>
            </w:pPr>
            <w:r w:rsidRPr="00F355A0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</w:tr>
      <w:tr w:rsidR="00243CCF" w:rsidRPr="006C4E4F" w:rsidTr="006F39DC">
        <w:trPr>
          <w:trHeight w:val="2569"/>
        </w:trPr>
        <w:tc>
          <w:tcPr>
            <w:tcW w:w="829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43CCF" w:rsidRDefault="00243CCF" w:rsidP="00243CCF">
            <w:pPr>
              <w:widowControl/>
              <w:ind w:left="31680" w:hangingChars="300" w:firstLine="31680"/>
              <w:jc w:val="left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355A0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注：</w:t>
            </w:r>
            <w:r w:rsidRPr="00F355A0"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F355A0"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br/>
            </w:r>
            <w:r w:rsidRPr="00F355A0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请将报价金额填写清楚，避免造成评标小组的误判，由于字迹不清楚所造成的后果由报价人自行负责。此清单报价时必须加盖公章，未盖公章将被视为无效。</w:t>
            </w:r>
            <w:r w:rsidRPr="00F355A0"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  <w:br/>
            </w:r>
            <w:r w:rsidRPr="00742897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报价总金额：</w:t>
            </w:r>
            <w:r w:rsidRPr="00742897"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 xml:space="preserve">             </w:t>
            </w:r>
            <w:r w:rsidRPr="00742897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元。</w:t>
            </w:r>
            <w:bookmarkStart w:id="0" w:name="_GoBack"/>
            <w:bookmarkEnd w:id="0"/>
          </w:p>
          <w:p w:rsidR="00243CCF" w:rsidRPr="00F355A0" w:rsidRDefault="00243CCF" w:rsidP="00742897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报价联系人：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 xml:space="preserve">       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联系电话（手机）：</w:t>
            </w:r>
          </w:p>
        </w:tc>
      </w:tr>
    </w:tbl>
    <w:p w:rsidR="00243CCF" w:rsidRPr="00742897" w:rsidRDefault="00243CCF" w:rsidP="006F39DC">
      <w:pPr>
        <w:jc w:val="left"/>
        <w:rPr>
          <w:rFonts w:ascii="仿宋" w:eastAsia="仿宋" w:hAnsi="仿宋"/>
          <w:sz w:val="28"/>
          <w:szCs w:val="28"/>
        </w:rPr>
      </w:pPr>
    </w:p>
    <w:sectPr w:rsidR="00243CCF" w:rsidRPr="00742897" w:rsidSect="00742897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3CCF" w:rsidRDefault="00243CCF" w:rsidP="00A72F6C">
      <w:r>
        <w:separator/>
      </w:r>
    </w:p>
  </w:endnote>
  <w:endnote w:type="continuationSeparator" w:id="0">
    <w:p w:rsidR="00243CCF" w:rsidRDefault="00243CCF" w:rsidP="00A72F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CCF" w:rsidRDefault="00243CCF">
    <w:pPr>
      <w:pStyle w:val="Footer"/>
      <w:jc w:val="center"/>
    </w:pPr>
    <w:fldSimple w:instr=" PAGE   \* MERGEFORMAT ">
      <w:r w:rsidRPr="005662B3">
        <w:rPr>
          <w:noProof/>
          <w:lang w:val="zh-CN"/>
        </w:rPr>
        <w:t>1</w:t>
      </w:r>
    </w:fldSimple>
  </w:p>
  <w:p w:rsidR="00243CCF" w:rsidRDefault="00243CC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3CCF" w:rsidRDefault="00243CCF" w:rsidP="00A72F6C">
      <w:r>
        <w:separator/>
      </w:r>
    </w:p>
  </w:footnote>
  <w:footnote w:type="continuationSeparator" w:id="0">
    <w:p w:rsidR="00243CCF" w:rsidRDefault="00243CCF" w:rsidP="00A72F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27BB"/>
    <w:rsid w:val="00064E37"/>
    <w:rsid w:val="001044A7"/>
    <w:rsid w:val="00140956"/>
    <w:rsid w:val="00183EB2"/>
    <w:rsid w:val="002113FA"/>
    <w:rsid w:val="00243CCF"/>
    <w:rsid w:val="002A3A58"/>
    <w:rsid w:val="00391574"/>
    <w:rsid w:val="003E47CA"/>
    <w:rsid w:val="005017AB"/>
    <w:rsid w:val="00544379"/>
    <w:rsid w:val="005662B3"/>
    <w:rsid w:val="005A2DA5"/>
    <w:rsid w:val="00685324"/>
    <w:rsid w:val="006A0C69"/>
    <w:rsid w:val="006C4E4F"/>
    <w:rsid w:val="006F39DC"/>
    <w:rsid w:val="00742897"/>
    <w:rsid w:val="007E5BED"/>
    <w:rsid w:val="0086576D"/>
    <w:rsid w:val="00941485"/>
    <w:rsid w:val="009B2A07"/>
    <w:rsid w:val="009D3C68"/>
    <w:rsid w:val="009D3D66"/>
    <w:rsid w:val="00A14199"/>
    <w:rsid w:val="00A72F6C"/>
    <w:rsid w:val="00B51832"/>
    <w:rsid w:val="00B6736D"/>
    <w:rsid w:val="00B8311A"/>
    <w:rsid w:val="00C627BB"/>
    <w:rsid w:val="00C74519"/>
    <w:rsid w:val="00D2077D"/>
    <w:rsid w:val="00E65F6F"/>
    <w:rsid w:val="00E905A3"/>
    <w:rsid w:val="00F00BD3"/>
    <w:rsid w:val="00F11D54"/>
    <w:rsid w:val="00F355A0"/>
    <w:rsid w:val="00F510C1"/>
    <w:rsid w:val="00F67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4A7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627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627BB"/>
    <w:rPr>
      <w:rFonts w:cs="Times New Roman"/>
      <w:sz w:val="18"/>
      <w:szCs w:val="18"/>
    </w:rPr>
  </w:style>
  <w:style w:type="paragraph" w:styleId="Date">
    <w:name w:val="Date"/>
    <w:basedOn w:val="Normal"/>
    <w:next w:val="Normal"/>
    <w:link w:val="DateChar"/>
    <w:uiPriority w:val="99"/>
    <w:semiHidden/>
    <w:rsid w:val="00C627BB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C627BB"/>
    <w:rPr>
      <w:rFonts w:cs="Times New Roman"/>
    </w:rPr>
  </w:style>
  <w:style w:type="paragraph" w:styleId="Header">
    <w:name w:val="header"/>
    <w:basedOn w:val="Normal"/>
    <w:link w:val="HeaderChar"/>
    <w:uiPriority w:val="99"/>
    <w:semiHidden/>
    <w:rsid w:val="007E5B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E5BED"/>
    <w:rPr>
      <w:rFonts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B8311A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311A"/>
    <w:rPr>
      <w:rFonts w:cs="Times New Roman"/>
      <w:sz w:val="18"/>
      <w:szCs w:val="18"/>
    </w:rPr>
  </w:style>
  <w:style w:type="paragraph" w:styleId="Revision">
    <w:name w:val="Revision"/>
    <w:hidden/>
    <w:uiPriority w:val="99"/>
    <w:semiHidden/>
    <w:rsid w:val="006A0C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635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5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5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5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5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5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191</Words>
  <Characters>1093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123456</dc:creator>
  <cp:keywords/>
  <dc:description/>
  <cp:lastModifiedBy>Administrator</cp:lastModifiedBy>
  <cp:revision>3</cp:revision>
  <dcterms:created xsi:type="dcterms:W3CDTF">2023-02-22T08:37:00Z</dcterms:created>
  <dcterms:modified xsi:type="dcterms:W3CDTF">2023-02-24T00:54:00Z</dcterms:modified>
</cp:coreProperties>
</file>